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CA8D" w14:textId="77777777" w:rsidR="003041E5" w:rsidRPr="003041E5" w:rsidRDefault="003041E5" w:rsidP="00A56280">
      <w:pPr>
        <w:tabs>
          <w:tab w:val="left" w:pos="8445"/>
        </w:tabs>
        <w:ind w:left="1134" w:right="-1"/>
        <w:rPr>
          <w:rFonts w:ascii="Arial" w:hAnsi="Arial" w:cs="Arial"/>
          <w:sz w:val="16"/>
          <w:szCs w:val="16"/>
        </w:rPr>
      </w:pPr>
    </w:p>
    <w:p w14:paraId="1C2ACA8E" w14:textId="77777777" w:rsidR="00446B66" w:rsidRPr="00A56280" w:rsidRDefault="00A56280" w:rsidP="00F1224F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Pr="00A56280">
        <w:rPr>
          <w:rFonts w:ascii="Arial" w:hAnsi="Arial" w:cs="Arial"/>
          <w:b/>
        </w:rPr>
        <w:t>ČÁST C</w:t>
      </w:r>
    </w:p>
    <w:p w14:paraId="1C2ACA8F" w14:textId="77777777" w:rsidR="000011E2" w:rsidRDefault="000011E2" w:rsidP="00F1224F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14:paraId="1C2ACA90" w14:textId="77777777" w:rsidR="00F1224F" w:rsidRDefault="00446B66" w:rsidP="00F1224F">
      <w:pPr>
        <w:spacing w:after="0"/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Prohlášení zákonného zástupce </w:t>
      </w:r>
    </w:p>
    <w:p w14:paraId="1C2ACA91" w14:textId="77777777" w:rsidR="00446B66" w:rsidRPr="00F1224F" w:rsidRDefault="00446B66" w:rsidP="009F7B20">
      <w:pPr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po absolvování </w:t>
      </w:r>
      <w:r w:rsidR="00AE4099">
        <w:rPr>
          <w:rFonts w:ascii="Arial" w:hAnsi="Arial" w:cs="Arial"/>
          <w:b/>
          <w:caps/>
        </w:rPr>
        <w:t>LÁZEŇ</w:t>
      </w:r>
      <w:r w:rsidR="00AE4099" w:rsidRPr="00F1224F">
        <w:rPr>
          <w:rFonts w:ascii="Arial" w:hAnsi="Arial" w:cs="Arial"/>
          <w:b/>
          <w:caps/>
        </w:rPr>
        <w:t xml:space="preserve">ského </w:t>
      </w:r>
      <w:r w:rsidR="00AE4099">
        <w:rPr>
          <w:rFonts w:ascii="Arial" w:hAnsi="Arial" w:cs="Arial"/>
          <w:b/>
          <w:caps/>
        </w:rPr>
        <w:t>OZDRAVNého</w:t>
      </w:r>
      <w:r w:rsidR="00AE4099" w:rsidRPr="00F1224F">
        <w:rPr>
          <w:rFonts w:ascii="Arial" w:hAnsi="Arial" w:cs="Arial"/>
          <w:b/>
          <w:caps/>
        </w:rPr>
        <w:t xml:space="preserve"> </w:t>
      </w:r>
      <w:r w:rsidRPr="00F1224F">
        <w:rPr>
          <w:rFonts w:ascii="Arial" w:hAnsi="Arial" w:cs="Arial"/>
          <w:b/>
          <w:caps/>
        </w:rPr>
        <w:t>pobytu</w:t>
      </w:r>
    </w:p>
    <w:p w14:paraId="1C2ACA92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1C2ACA93" w14:textId="77777777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F1224F">
        <w:rPr>
          <w:rFonts w:ascii="Arial" w:hAnsi="Arial" w:cs="Arial"/>
          <w:b/>
        </w:rPr>
        <w:t>:</w:t>
      </w:r>
    </w:p>
    <w:p w14:paraId="1C2ACA9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1C2ACA95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1C2ACA96" w14:textId="2D705FE2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  <w:r w:rsidR="00FA69BD">
        <w:rPr>
          <w:rFonts w:ascii="Arial" w:hAnsi="Arial" w:cs="Arial"/>
        </w:rPr>
        <w:t>_ Tel.</w:t>
      </w:r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14:paraId="1C2ACA97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1C2ACA98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</w:t>
      </w:r>
      <w:r w:rsidR="00F1224F">
        <w:rPr>
          <w:rFonts w:ascii="Arial" w:hAnsi="Arial" w:cs="Arial"/>
        </w:rPr>
        <w:t>_</w:t>
      </w:r>
      <w:r w:rsidRPr="001F599D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</w:t>
      </w:r>
    </w:p>
    <w:p w14:paraId="1C2ACA99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1C2ACA9A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1C2ACA9B" w14:textId="77777777"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</w:t>
      </w:r>
      <w:r w:rsidR="007049D8">
        <w:rPr>
          <w:rFonts w:ascii="Arial" w:hAnsi="Arial" w:cs="Arial"/>
          <w:b/>
        </w:rPr>
        <w:t>lázeňský</w:t>
      </w:r>
      <w:r w:rsidR="003073A6">
        <w:rPr>
          <w:rFonts w:ascii="Arial" w:hAnsi="Arial" w:cs="Arial"/>
          <w:b/>
        </w:rPr>
        <w:t xml:space="preserve"> </w:t>
      </w:r>
      <w:r w:rsidR="007D243E">
        <w:rPr>
          <w:rFonts w:ascii="Arial" w:hAnsi="Arial" w:cs="Arial"/>
          <w:b/>
        </w:rPr>
        <w:t xml:space="preserve">ozdravný </w:t>
      </w:r>
      <w:r w:rsidR="003073A6">
        <w:rPr>
          <w:rFonts w:ascii="Arial" w:hAnsi="Arial" w:cs="Arial"/>
          <w:b/>
        </w:rPr>
        <w:t xml:space="preserve">pobyt mého </w:t>
      </w:r>
      <w:r w:rsidR="00446B66" w:rsidRPr="00446B66">
        <w:rPr>
          <w:rFonts w:ascii="Arial" w:hAnsi="Arial" w:cs="Arial"/>
          <w:b/>
        </w:rPr>
        <w:t>dítěte:</w:t>
      </w:r>
    </w:p>
    <w:p w14:paraId="1C2ACA9C" w14:textId="77777777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1C2ACA9D" w14:textId="77777777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1C2ACA9E" w14:textId="77777777"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1C2ACA9F" w14:textId="77777777" w:rsidR="003073A6" w:rsidRPr="003073A6" w:rsidRDefault="00446B66" w:rsidP="00F0397E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3073A6">
        <w:rPr>
          <w:rFonts w:ascii="Arial" w:hAnsi="Arial" w:cs="Arial"/>
          <w:b/>
        </w:rPr>
        <w:t>nebyly uhrazeny ze zdrojů jiné osoby (např. zaměstnavate</w:t>
      </w:r>
      <w:r w:rsidR="003073A6" w:rsidRPr="003073A6">
        <w:rPr>
          <w:rFonts w:ascii="Arial" w:hAnsi="Arial" w:cs="Arial"/>
          <w:b/>
        </w:rPr>
        <w:t xml:space="preserve">le), a že </w:t>
      </w:r>
      <w:r w:rsidR="007049D8">
        <w:rPr>
          <w:rFonts w:ascii="Arial" w:hAnsi="Arial" w:cs="Arial"/>
          <w:b/>
        </w:rPr>
        <w:t>pobyt</w:t>
      </w:r>
      <w:r w:rsidR="003073A6" w:rsidRPr="003073A6">
        <w:rPr>
          <w:rFonts w:ascii="Arial" w:hAnsi="Arial" w:cs="Arial"/>
          <w:b/>
        </w:rPr>
        <w:t xml:space="preserve"> byl absolvován </w:t>
      </w:r>
      <w:r w:rsidRPr="003073A6">
        <w:rPr>
          <w:rFonts w:ascii="Arial" w:hAnsi="Arial" w:cs="Arial"/>
          <w:b/>
        </w:rPr>
        <w:t>v</w:t>
      </w:r>
      <w:r w:rsidR="004C612F">
        <w:rPr>
          <w:rFonts w:ascii="Arial" w:hAnsi="Arial" w:cs="Arial"/>
          <w:b/>
        </w:rPr>
        <w:t> </w:t>
      </w:r>
      <w:r w:rsidRPr="003073A6">
        <w:rPr>
          <w:rFonts w:ascii="Arial" w:hAnsi="Arial" w:cs="Arial"/>
          <w:b/>
        </w:rPr>
        <w:t>termínu</w:t>
      </w:r>
      <w:r w:rsidR="004C612F">
        <w:rPr>
          <w:rFonts w:ascii="Arial" w:hAnsi="Arial" w:cs="Arial"/>
          <w:b/>
        </w:rPr>
        <w:t>, který je uveden</w:t>
      </w:r>
      <w:r w:rsidR="004F5921">
        <w:rPr>
          <w:rFonts w:ascii="Arial" w:hAnsi="Arial" w:cs="Arial"/>
          <w:b/>
        </w:rPr>
        <w:t xml:space="preserve"> na dokladu o úhradě</w:t>
      </w:r>
      <w:r w:rsidR="00326BDD">
        <w:rPr>
          <w:rFonts w:ascii="Arial" w:hAnsi="Arial" w:cs="Arial"/>
          <w:b/>
        </w:rPr>
        <w:t>.</w:t>
      </w:r>
      <w:r w:rsidR="00657497">
        <w:rPr>
          <w:rFonts w:ascii="Arial" w:hAnsi="Arial" w:cs="Arial"/>
          <w:b/>
        </w:rPr>
        <w:t xml:space="preserve"> Jsem si rovněž vědom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>, že v případě ukáže-li se kdykoliv v budoucnu, že jsem neuvedl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 xml:space="preserve"> pravdivé informace, bude proplacený finanční příspěvek vymáhán. </w:t>
      </w:r>
    </w:p>
    <w:p w14:paraId="1C2ACAA0" w14:textId="77777777"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1C2ACAA1" w14:textId="77777777"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1C2ACAA2" w14:textId="77777777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1C2ACAA3" w14:textId="77777777"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1C2ACAA4" w14:textId="77777777"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1C2ACAA5" w14:textId="77777777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C2ACAA6" w14:textId="77777777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14:paraId="1C2ACAA7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1C2ACAA8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1C2ACAA9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1C2ACAAA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1C2ACAAB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1C2ACAAC" w14:textId="77777777" w:rsidR="00657497" w:rsidRPr="005F454B" w:rsidRDefault="00657497" w:rsidP="005F454B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  <w:r w:rsidRPr="008B6DA8">
        <w:rPr>
          <w:rFonts w:ascii="Arial" w:hAnsi="Arial" w:cs="Arial"/>
          <w:b/>
          <w:u w:val="single"/>
        </w:rPr>
        <w:t>Příloha</w:t>
      </w:r>
      <w:r w:rsidR="00F1224F">
        <w:rPr>
          <w:rFonts w:ascii="Arial" w:hAnsi="Arial" w:cs="Arial"/>
          <w:b/>
          <w:u w:val="single"/>
        </w:rPr>
        <w:t>:</w:t>
      </w:r>
    </w:p>
    <w:p w14:paraId="1C2ACAAD" w14:textId="77777777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CAB0" w14:textId="77777777" w:rsidR="0026253C" w:rsidRDefault="0026253C" w:rsidP="007A3541">
      <w:pPr>
        <w:spacing w:after="0" w:line="240" w:lineRule="auto"/>
      </w:pPr>
      <w:r>
        <w:separator/>
      </w:r>
    </w:p>
  </w:endnote>
  <w:endnote w:type="continuationSeparator" w:id="0">
    <w:p w14:paraId="1C2ACAB1" w14:textId="77777777" w:rsidR="0026253C" w:rsidRDefault="0026253C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CAAE" w14:textId="77777777" w:rsidR="0026253C" w:rsidRDefault="0026253C" w:rsidP="007A3541">
      <w:pPr>
        <w:spacing w:after="0" w:line="240" w:lineRule="auto"/>
      </w:pPr>
      <w:r>
        <w:separator/>
      </w:r>
    </w:p>
  </w:footnote>
  <w:footnote w:type="continuationSeparator" w:id="0">
    <w:p w14:paraId="1C2ACAAF" w14:textId="77777777" w:rsidR="0026253C" w:rsidRDefault="0026253C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CAB2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C2ACABA" wp14:editId="1C2ACABB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2ACAB3" w14:textId="77777777" w:rsidR="007A3541" w:rsidRDefault="007A3541">
    <w:pPr>
      <w:pStyle w:val="Zhlav"/>
    </w:pPr>
  </w:p>
  <w:p w14:paraId="1C2ACAB4" w14:textId="77777777" w:rsidR="00D64985" w:rsidRDefault="00D64985">
    <w:pPr>
      <w:pStyle w:val="Zhlav"/>
    </w:pPr>
  </w:p>
  <w:p w14:paraId="1C2ACAB5" w14:textId="77777777" w:rsidR="00D64985" w:rsidRDefault="00D64985">
    <w:pPr>
      <w:pStyle w:val="Zhlav"/>
    </w:pPr>
  </w:p>
  <w:p w14:paraId="1C2ACAB6" w14:textId="77777777" w:rsidR="00D64985" w:rsidRDefault="00D64985">
    <w:pPr>
      <w:pStyle w:val="Zhlav"/>
    </w:pPr>
  </w:p>
  <w:p w14:paraId="1C2ACAB7" w14:textId="77777777" w:rsidR="00D64985" w:rsidRDefault="00D64985">
    <w:pPr>
      <w:pStyle w:val="Zhlav"/>
    </w:pPr>
  </w:p>
  <w:p w14:paraId="1C2ACAB8" w14:textId="77777777" w:rsidR="00D64985" w:rsidRDefault="00D64985">
    <w:pPr>
      <w:pStyle w:val="Zhlav"/>
    </w:pPr>
  </w:p>
  <w:p w14:paraId="1C2ACAB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998567">
    <w:abstractNumId w:val="3"/>
  </w:num>
  <w:num w:numId="2" w16cid:durableId="1633902458">
    <w:abstractNumId w:val="2"/>
  </w:num>
  <w:num w:numId="3" w16cid:durableId="1868368696">
    <w:abstractNumId w:val="1"/>
  </w:num>
  <w:num w:numId="4" w16cid:durableId="18425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4487E"/>
    <w:rsid w:val="00256B97"/>
    <w:rsid w:val="002571BB"/>
    <w:rsid w:val="0026253C"/>
    <w:rsid w:val="00273E1A"/>
    <w:rsid w:val="00286FD8"/>
    <w:rsid w:val="002916FD"/>
    <w:rsid w:val="002A2FC8"/>
    <w:rsid w:val="002C7250"/>
    <w:rsid w:val="002E12BC"/>
    <w:rsid w:val="002E6E0F"/>
    <w:rsid w:val="002E7EB0"/>
    <w:rsid w:val="003041E5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B733D"/>
    <w:rsid w:val="004C0138"/>
    <w:rsid w:val="004C170E"/>
    <w:rsid w:val="004C3A3E"/>
    <w:rsid w:val="004C57A0"/>
    <w:rsid w:val="004C612F"/>
    <w:rsid w:val="004D262D"/>
    <w:rsid w:val="004D3687"/>
    <w:rsid w:val="004F5921"/>
    <w:rsid w:val="005027DA"/>
    <w:rsid w:val="0051393F"/>
    <w:rsid w:val="00515EB3"/>
    <w:rsid w:val="005167BB"/>
    <w:rsid w:val="005213D7"/>
    <w:rsid w:val="005231D9"/>
    <w:rsid w:val="00524A30"/>
    <w:rsid w:val="005259C8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454B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3927"/>
    <w:rsid w:val="006D6546"/>
    <w:rsid w:val="006F261C"/>
    <w:rsid w:val="006F4E1B"/>
    <w:rsid w:val="007007E0"/>
    <w:rsid w:val="007049D8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D243E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13DE"/>
    <w:rsid w:val="00AA45BA"/>
    <w:rsid w:val="00AA5CE6"/>
    <w:rsid w:val="00AE4099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65FF3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47F1"/>
    <w:rsid w:val="00E971EF"/>
    <w:rsid w:val="00EA2FD5"/>
    <w:rsid w:val="00EA4D88"/>
    <w:rsid w:val="00EC2411"/>
    <w:rsid w:val="00EE2794"/>
    <w:rsid w:val="00EE45E5"/>
    <w:rsid w:val="00F0397E"/>
    <w:rsid w:val="00F03DD5"/>
    <w:rsid w:val="00F1224F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A69BD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ACA8D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9F86-6CDB-4415-8358-0977574E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15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13</cp:revision>
  <cp:lastPrinted>2019-02-06T06:22:00Z</cp:lastPrinted>
  <dcterms:created xsi:type="dcterms:W3CDTF">2020-01-16T23:37:00Z</dcterms:created>
  <dcterms:modified xsi:type="dcterms:W3CDTF">2025-12-22T09:14:00Z</dcterms:modified>
</cp:coreProperties>
</file>