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9EFD" w14:textId="77777777" w:rsidR="003041E5" w:rsidRPr="003041E5" w:rsidRDefault="003041E5" w:rsidP="00A56280">
      <w:pPr>
        <w:tabs>
          <w:tab w:val="left" w:pos="8445"/>
        </w:tabs>
        <w:ind w:left="1134" w:right="-1"/>
        <w:rPr>
          <w:rFonts w:ascii="Arial" w:hAnsi="Arial" w:cs="Arial"/>
          <w:sz w:val="16"/>
          <w:szCs w:val="16"/>
        </w:rPr>
      </w:pPr>
    </w:p>
    <w:p w14:paraId="69EB0B1A" w14:textId="77777777" w:rsidR="00446B66" w:rsidRPr="00A56280" w:rsidRDefault="00A56280" w:rsidP="00F1224F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Pr="00A56280">
        <w:rPr>
          <w:rFonts w:ascii="Arial" w:hAnsi="Arial" w:cs="Arial"/>
          <w:b/>
        </w:rPr>
        <w:t>ČÁST C</w:t>
      </w:r>
    </w:p>
    <w:p w14:paraId="7915D150" w14:textId="77777777" w:rsidR="000011E2" w:rsidRDefault="000011E2" w:rsidP="00F1224F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550BE757" w14:textId="77777777" w:rsidR="00F1224F" w:rsidRDefault="00446B66" w:rsidP="00F1224F">
      <w:pPr>
        <w:spacing w:after="0"/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Prohlášení zákonného zástupce </w:t>
      </w:r>
    </w:p>
    <w:p w14:paraId="44B6E96B" w14:textId="77777777" w:rsidR="00446B66" w:rsidRPr="00F1224F" w:rsidRDefault="00446B66" w:rsidP="009F7B20">
      <w:pPr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po absolvování přímořského </w:t>
      </w:r>
      <w:r w:rsidR="0024200C">
        <w:rPr>
          <w:rFonts w:ascii="Arial" w:hAnsi="Arial" w:cs="Arial"/>
          <w:b/>
          <w:caps/>
        </w:rPr>
        <w:t xml:space="preserve">OZDRAVNÉHO </w:t>
      </w:r>
      <w:r w:rsidRPr="00F1224F">
        <w:rPr>
          <w:rFonts w:ascii="Arial" w:hAnsi="Arial" w:cs="Arial"/>
          <w:b/>
          <w:caps/>
        </w:rPr>
        <w:t>pobytu</w:t>
      </w:r>
    </w:p>
    <w:p w14:paraId="38258E88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13D9B706" w14:textId="77777777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F1224F">
        <w:rPr>
          <w:rFonts w:ascii="Arial" w:hAnsi="Arial" w:cs="Arial"/>
          <w:b/>
        </w:rPr>
        <w:t>:</w:t>
      </w:r>
    </w:p>
    <w:p w14:paraId="224F1CD3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011949B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4D7EE2DD" w14:textId="57BA63F1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  <w:r w:rsidR="006972AF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14:paraId="17D208FC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6FAF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</w:t>
      </w:r>
      <w:r w:rsidR="00F1224F">
        <w:rPr>
          <w:rFonts w:ascii="Arial" w:hAnsi="Arial" w:cs="Arial"/>
        </w:rPr>
        <w:t>_</w:t>
      </w:r>
      <w:r w:rsidRPr="001F599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</w:t>
      </w:r>
    </w:p>
    <w:p w14:paraId="3977F15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49725D90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37C37AD" w14:textId="77777777"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přímořský pobyt mého </w:t>
      </w:r>
      <w:r w:rsidR="00446B66" w:rsidRPr="00446B66">
        <w:rPr>
          <w:rFonts w:ascii="Arial" w:hAnsi="Arial" w:cs="Arial"/>
          <w:b/>
        </w:rPr>
        <w:t>dítěte:</w:t>
      </w:r>
    </w:p>
    <w:p w14:paraId="0F70C3F0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74198ABA" w14:textId="77777777"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12EBF8C9" w14:textId="77777777"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01B3EA33" w14:textId="77777777"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 xml:space="preserve">le), a že zájezd 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 xml:space="preserve">, který je uveden </w:t>
      </w:r>
      <w:r w:rsidR="000A0BC0">
        <w:rPr>
          <w:rFonts w:ascii="Arial" w:hAnsi="Arial" w:cs="Arial"/>
          <w:b/>
        </w:rPr>
        <w:t>na faktuře.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14:paraId="6E2C5C53" w14:textId="77777777"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36DEC607" w14:textId="77777777"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1B5FDE46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47DEF434" w14:textId="77777777"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4F4B4163" w14:textId="77777777"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15184C48" w14:textId="77777777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60332D69" w14:textId="77777777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14:paraId="26620B62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1A5B7A35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426C014B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447A835F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2B0EA748" w14:textId="77777777"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14:paraId="6C3451D7" w14:textId="77777777" w:rsidR="00657497" w:rsidRPr="008B6DA8" w:rsidRDefault="00657497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  <w:r w:rsidR="00F1224F">
        <w:rPr>
          <w:rFonts w:ascii="Arial" w:hAnsi="Arial" w:cs="Arial"/>
          <w:b/>
          <w:u w:val="single"/>
        </w:rPr>
        <w:t>:</w:t>
      </w:r>
    </w:p>
    <w:p w14:paraId="2E349965" w14:textId="77777777" w:rsidR="000A0BC0" w:rsidRPr="000A0BC0" w:rsidRDefault="000A0BC0" w:rsidP="0065749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0A0BC0">
        <w:rPr>
          <w:rFonts w:ascii="Arial" w:hAnsi="Arial" w:cs="Arial"/>
          <w:color w:val="000000" w:themeColor="text1"/>
        </w:rPr>
        <w:t>Faktura</w:t>
      </w:r>
      <w:r w:rsidR="00433A3D">
        <w:rPr>
          <w:rFonts w:ascii="Arial" w:hAnsi="Arial" w:cs="Arial"/>
          <w:color w:val="000000" w:themeColor="text1"/>
        </w:rPr>
        <w:t>/Smlouva s cestovní kanceláří</w:t>
      </w:r>
    </w:p>
    <w:p w14:paraId="32ED8DEF" w14:textId="77777777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9707" w14:textId="77777777" w:rsidR="00B263CF" w:rsidRDefault="00B263CF" w:rsidP="007A3541">
      <w:pPr>
        <w:spacing w:after="0" w:line="240" w:lineRule="auto"/>
      </w:pPr>
      <w:r>
        <w:separator/>
      </w:r>
    </w:p>
  </w:endnote>
  <w:endnote w:type="continuationSeparator" w:id="0">
    <w:p w14:paraId="4409AE20" w14:textId="77777777" w:rsidR="00B263CF" w:rsidRDefault="00B263C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6354" w14:textId="77777777" w:rsidR="00B263CF" w:rsidRDefault="00B263CF" w:rsidP="007A3541">
      <w:pPr>
        <w:spacing w:after="0" w:line="240" w:lineRule="auto"/>
      </w:pPr>
      <w:r>
        <w:separator/>
      </w:r>
    </w:p>
  </w:footnote>
  <w:footnote w:type="continuationSeparator" w:id="0">
    <w:p w14:paraId="1B8A34C8" w14:textId="77777777" w:rsidR="00B263CF" w:rsidRDefault="00B263C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5DE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98F7E8" wp14:editId="1B6B5394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4C4987" w14:textId="77777777" w:rsidR="007A3541" w:rsidRDefault="007A3541">
    <w:pPr>
      <w:pStyle w:val="Zhlav"/>
    </w:pPr>
  </w:p>
  <w:p w14:paraId="40AD7504" w14:textId="77777777" w:rsidR="00D64985" w:rsidRDefault="00D64985">
    <w:pPr>
      <w:pStyle w:val="Zhlav"/>
    </w:pPr>
  </w:p>
  <w:p w14:paraId="596F0467" w14:textId="77777777" w:rsidR="00D64985" w:rsidRDefault="00D64985">
    <w:pPr>
      <w:pStyle w:val="Zhlav"/>
    </w:pPr>
  </w:p>
  <w:p w14:paraId="1308B71E" w14:textId="77777777" w:rsidR="00D64985" w:rsidRDefault="00D64985">
    <w:pPr>
      <w:pStyle w:val="Zhlav"/>
    </w:pPr>
  </w:p>
  <w:p w14:paraId="5065A941" w14:textId="77777777" w:rsidR="00D64985" w:rsidRDefault="00D64985">
    <w:pPr>
      <w:pStyle w:val="Zhlav"/>
    </w:pPr>
  </w:p>
  <w:p w14:paraId="671AF4A8" w14:textId="77777777" w:rsidR="00D64985" w:rsidRDefault="00D64985">
    <w:pPr>
      <w:pStyle w:val="Zhlav"/>
    </w:pPr>
  </w:p>
  <w:p w14:paraId="1028CD44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189008">
    <w:abstractNumId w:val="3"/>
  </w:num>
  <w:num w:numId="2" w16cid:durableId="1620455190">
    <w:abstractNumId w:val="2"/>
  </w:num>
  <w:num w:numId="3" w16cid:durableId="1397629087">
    <w:abstractNumId w:val="1"/>
  </w:num>
  <w:num w:numId="4" w16cid:durableId="8366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0BC0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4200C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41E5"/>
    <w:rsid w:val="003073A6"/>
    <w:rsid w:val="003163F7"/>
    <w:rsid w:val="00320CA0"/>
    <w:rsid w:val="00326BDD"/>
    <w:rsid w:val="003329E1"/>
    <w:rsid w:val="00340E08"/>
    <w:rsid w:val="00342D95"/>
    <w:rsid w:val="003645C2"/>
    <w:rsid w:val="00364FE7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33A3D"/>
    <w:rsid w:val="00446B66"/>
    <w:rsid w:val="00451C30"/>
    <w:rsid w:val="00456EBC"/>
    <w:rsid w:val="00465A71"/>
    <w:rsid w:val="00486D6E"/>
    <w:rsid w:val="00490961"/>
    <w:rsid w:val="004A014C"/>
    <w:rsid w:val="004A28CC"/>
    <w:rsid w:val="004B0393"/>
    <w:rsid w:val="004C0138"/>
    <w:rsid w:val="004C170E"/>
    <w:rsid w:val="004C3A3E"/>
    <w:rsid w:val="004C57A0"/>
    <w:rsid w:val="004C612F"/>
    <w:rsid w:val="004D262D"/>
    <w:rsid w:val="004D3687"/>
    <w:rsid w:val="004E34E4"/>
    <w:rsid w:val="005027DA"/>
    <w:rsid w:val="0051393F"/>
    <w:rsid w:val="00515EB3"/>
    <w:rsid w:val="005167BB"/>
    <w:rsid w:val="005213D7"/>
    <w:rsid w:val="005231D9"/>
    <w:rsid w:val="00524A30"/>
    <w:rsid w:val="005259C8"/>
    <w:rsid w:val="00537D46"/>
    <w:rsid w:val="005471D5"/>
    <w:rsid w:val="00554515"/>
    <w:rsid w:val="00556567"/>
    <w:rsid w:val="00556F87"/>
    <w:rsid w:val="005666BA"/>
    <w:rsid w:val="005728C1"/>
    <w:rsid w:val="0058207F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972AF"/>
    <w:rsid w:val="006A0498"/>
    <w:rsid w:val="006B4F41"/>
    <w:rsid w:val="006C2A30"/>
    <w:rsid w:val="006C6B26"/>
    <w:rsid w:val="006D6546"/>
    <w:rsid w:val="006F261C"/>
    <w:rsid w:val="007007E0"/>
    <w:rsid w:val="007179C4"/>
    <w:rsid w:val="007450A4"/>
    <w:rsid w:val="00753F1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1681F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3CF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47F1"/>
    <w:rsid w:val="00E971EF"/>
    <w:rsid w:val="00EA2FD5"/>
    <w:rsid w:val="00EA4D88"/>
    <w:rsid w:val="00EC2411"/>
    <w:rsid w:val="00EE2794"/>
    <w:rsid w:val="00EE45E5"/>
    <w:rsid w:val="00F0397E"/>
    <w:rsid w:val="00F03DD5"/>
    <w:rsid w:val="00F1224F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FDC4C"/>
  <w15:docId w15:val="{F6D7D661-9E48-481B-808B-8B49D432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4D8F-F1DD-417A-822B-C9405E92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13</cp:revision>
  <cp:lastPrinted>2019-02-06T06:22:00Z</cp:lastPrinted>
  <dcterms:created xsi:type="dcterms:W3CDTF">2020-01-16T23:37:00Z</dcterms:created>
  <dcterms:modified xsi:type="dcterms:W3CDTF">2025-12-22T09:17:00Z</dcterms:modified>
</cp:coreProperties>
</file>